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01836" w14:textId="3620000D" w:rsidR="00D260FA" w:rsidRDefault="00D260FA" w:rsidP="00304FBE">
      <w:pPr>
        <w:rPr>
          <w:rFonts w:ascii="Open Sans" w:hAnsi="Open Sans" w:cs="Open Sans"/>
        </w:rPr>
      </w:pPr>
    </w:p>
    <w:p w14:paraId="48FD8172" w14:textId="77777777" w:rsidR="00A74156" w:rsidRPr="00127B7F" w:rsidRDefault="00A74156" w:rsidP="002321C3">
      <w:pPr>
        <w:pStyle w:val="Default"/>
        <w:spacing w:after="4"/>
        <w:jc w:val="right"/>
        <w:rPr>
          <w:rFonts w:asciiTheme="majorHAnsi" w:eastAsia="Times New Roman" w:hAnsiTheme="majorHAnsi" w:cs="Times New Roman"/>
          <w:color w:val="auto"/>
          <w:lang w:eastAsia="pl-PL"/>
        </w:rPr>
      </w:pPr>
      <w:r w:rsidRPr="00127B7F">
        <w:rPr>
          <w:rFonts w:asciiTheme="majorHAnsi" w:hAnsiTheme="majorHAnsi" w:cstheme="minorBidi"/>
          <w:b/>
          <w:color w:val="auto"/>
        </w:rPr>
        <w:t>Wniosek o współpracę w rama</w:t>
      </w:r>
      <w:bookmarkStart w:id="0" w:name="_GoBack"/>
      <w:bookmarkEnd w:id="0"/>
      <w:r w:rsidRPr="00127B7F">
        <w:rPr>
          <w:rFonts w:asciiTheme="majorHAnsi" w:hAnsiTheme="majorHAnsi" w:cstheme="minorBidi"/>
          <w:b/>
          <w:color w:val="auto"/>
        </w:rPr>
        <w:t xml:space="preserve">ch Programu Aktywuj się w Gdańsku </w:t>
      </w:r>
    </w:p>
    <w:p w14:paraId="405BC43C" w14:textId="77777777" w:rsidR="00A74156" w:rsidRDefault="00A74156" w:rsidP="002321C3">
      <w:pPr>
        <w:pStyle w:val="Default"/>
        <w:spacing w:after="4"/>
        <w:jc w:val="right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>Do wniosku należy załączyć pismo przewodnie</w:t>
      </w:r>
    </w:p>
    <w:p w14:paraId="1B841920" w14:textId="77777777" w:rsidR="00A74156" w:rsidRDefault="00A74156" w:rsidP="00A74156">
      <w:pPr>
        <w:pStyle w:val="Default"/>
        <w:spacing w:after="4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</w:p>
    <w:p w14:paraId="35C4A69C" w14:textId="77777777" w:rsidR="00A74156" w:rsidRPr="00A74156" w:rsidRDefault="00A74156" w:rsidP="00A74156">
      <w:pPr>
        <w:pStyle w:val="Default"/>
        <w:spacing w:after="4"/>
        <w:jc w:val="both"/>
        <w:rPr>
          <w:rFonts w:asciiTheme="majorHAnsi" w:eastAsia="Times New Roman" w:hAnsiTheme="majorHAnsi" w:cs="Times New Roman"/>
          <w:b/>
          <w:color w:val="auto"/>
          <w:lang w:eastAsia="pl-PL"/>
        </w:rPr>
      </w:pPr>
      <w:r w:rsidRPr="00A74156">
        <w:rPr>
          <w:rFonts w:asciiTheme="majorHAnsi" w:eastAsia="Times New Roman" w:hAnsiTheme="majorHAnsi" w:cs="Times New Roman"/>
          <w:b/>
          <w:color w:val="auto"/>
          <w:lang w:eastAsia="pl-PL"/>
        </w:rPr>
        <w:t>Dane organizatora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0"/>
        <w:gridCol w:w="4556"/>
      </w:tblGrid>
      <w:tr w:rsidR="00A74156" w:rsidRPr="00127B7F" w14:paraId="0EE7C4AF" w14:textId="77777777" w:rsidTr="00D72514">
        <w:tc>
          <w:tcPr>
            <w:tcW w:w="4730" w:type="dxa"/>
          </w:tcPr>
          <w:p w14:paraId="54387B2C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Imię i nazwisko/nazwa organizatora </w:t>
            </w:r>
          </w:p>
          <w:p w14:paraId="15DA3249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  <w:p w14:paraId="6EC7D230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  <w:p w14:paraId="02D77A12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  <w:tc>
          <w:tcPr>
            <w:tcW w:w="4556" w:type="dxa"/>
          </w:tcPr>
          <w:p w14:paraId="1F72B71E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60272BF3" w14:textId="77777777" w:rsidTr="00D72514">
        <w:tc>
          <w:tcPr>
            <w:tcW w:w="4730" w:type="dxa"/>
          </w:tcPr>
          <w:p w14:paraId="6C711C54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Adres </w:t>
            </w:r>
          </w:p>
          <w:p w14:paraId="4A58A98B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  <w:tc>
          <w:tcPr>
            <w:tcW w:w="4556" w:type="dxa"/>
          </w:tcPr>
          <w:p w14:paraId="466D0A0B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72006027" w14:textId="77777777" w:rsidTr="00D72514">
        <w:tc>
          <w:tcPr>
            <w:tcW w:w="4730" w:type="dxa"/>
          </w:tcPr>
          <w:p w14:paraId="59CDEEF4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Telefon </w:t>
            </w:r>
          </w:p>
        </w:tc>
        <w:tc>
          <w:tcPr>
            <w:tcW w:w="4556" w:type="dxa"/>
          </w:tcPr>
          <w:p w14:paraId="4C54F323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5F484ABC" w14:textId="77777777" w:rsidTr="00D72514">
        <w:tc>
          <w:tcPr>
            <w:tcW w:w="4730" w:type="dxa"/>
          </w:tcPr>
          <w:p w14:paraId="13759B3A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E-mail  </w:t>
            </w:r>
          </w:p>
        </w:tc>
        <w:tc>
          <w:tcPr>
            <w:tcW w:w="4556" w:type="dxa"/>
          </w:tcPr>
          <w:p w14:paraId="21D0B8A5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14583B4B" w14:textId="77777777" w:rsidTr="00D72514">
        <w:tc>
          <w:tcPr>
            <w:tcW w:w="4730" w:type="dxa"/>
          </w:tcPr>
          <w:p w14:paraId="7368025C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Osoba odpowiedzialna za organizację 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zajęć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(imię i nazwisko, telefon, e-mail) </w:t>
            </w:r>
          </w:p>
          <w:p w14:paraId="782F6B1F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  <w:p w14:paraId="4E2D6D16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  <w:tc>
          <w:tcPr>
            <w:tcW w:w="4556" w:type="dxa"/>
          </w:tcPr>
          <w:p w14:paraId="3FBEC354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4450F62C" w14:textId="77777777" w:rsidTr="00D72514">
        <w:tc>
          <w:tcPr>
            <w:tcW w:w="4730" w:type="dxa"/>
          </w:tcPr>
          <w:p w14:paraId="17E7748E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Status organizatora:</w:t>
            </w:r>
          </w:p>
          <w:p w14:paraId="256F29EE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- osoba prywatna</w:t>
            </w:r>
          </w:p>
          <w:p w14:paraId="34A847BC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- stowarzyszenie (wskazać nr KRS)</w:t>
            </w:r>
          </w:p>
          <w:p w14:paraId="36D4BA95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- fundacja (wskazać nr KRS)</w:t>
            </w:r>
          </w:p>
          <w:p w14:paraId="1A06C451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- instytucja kultury</w:t>
            </w:r>
          </w:p>
          <w:p w14:paraId="10A61745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- urząd</w:t>
            </w:r>
          </w:p>
          <w:p w14:paraId="4ED75C40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-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podmiot komercyjny (załączyć opis działalności)</w:t>
            </w:r>
          </w:p>
          <w:p w14:paraId="36FAE735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- inne</w:t>
            </w:r>
          </w:p>
        </w:tc>
        <w:tc>
          <w:tcPr>
            <w:tcW w:w="4556" w:type="dxa"/>
          </w:tcPr>
          <w:p w14:paraId="52849B91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</w:tbl>
    <w:p w14:paraId="7100D06C" w14:textId="77777777" w:rsidR="00A74156" w:rsidRPr="00A74156" w:rsidRDefault="00A74156" w:rsidP="00A74156">
      <w:pPr>
        <w:pStyle w:val="Default"/>
        <w:spacing w:after="4"/>
        <w:jc w:val="both"/>
        <w:rPr>
          <w:rFonts w:asciiTheme="majorHAnsi" w:eastAsia="Times New Roman" w:hAnsiTheme="majorHAnsi" w:cs="Times New Roman"/>
          <w:b/>
          <w:color w:val="auto"/>
          <w:lang w:eastAsia="pl-PL"/>
        </w:rPr>
      </w:pPr>
      <w:r w:rsidRPr="00A74156">
        <w:rPr>
          <w:rFonts w:asciiTheme="majorHAnsi" w:eastAsia="Times New Roman" w:hAnsiTheme="majorHAnsi" w:cs="Times New Roman"/>
          <w:b/>
          <w:color w:val="auto"/>
          <w:lang w:eastAsia="pl-PL"/>
        </w:rPr>
        <w:t>Informacje o zajęciach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4591"/>
      </w:tblGrid>
      <w:tr w:rsidR="00A74156" w:rsidRPr="00127B7F" w14:paraId="76DF6415" w14:textId="77777777" w:rsidTr="00D72514">
        <w:tc>
          <w:tcPr>
            <w:tcW w:w="4695" w:type="dxa"/>
          </w:tcPr>
          <w:p w14:paraId="4748A24A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Nazwa 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zajęć</w:t>
            </w:r>
          </w:p>
        </w:tc>
        <w:tc>
          <w:tcPr>
            <w:tcW w:w="4591" w:type="dxa"/>
          </w:tcPr>
          <w:p w14:paraId="4886CFD1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604C53C5" w14:textId="77777777" w:rsidTr="00D72514">
        <w:tc>
          <w:tcPr>
            <w:tcW w:w="4695" w:type="dxa"/>
          </w:tcPr>
          <w:p w14:paraId="730F6DB1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Data i godzina rozpoczęcia oraz czas trwania</w:t>
            </w:r>
          </w:p>
        </w:tc>
        <w:tc>
          <w:tcPr>
            <w:tcW w:w="4591" w:type="dxa"/>
          </w:tcPr>
          <w:p w14:paraId="31F00714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5D24FBFF" w14:textId="77777777" w:rsidTr="00D72514">
        <w:tc>
          <w:tcPr>
            <w:tcW w:w="4695" w:type="dxa"/>
          </w:tcPr>
          <w:p w14:paraId="6B368DAC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Miejsce 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zajęć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(dokładny 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opis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) </w:t>
            </w:r>
          </w:p>
        </w:tc>
        <w:tc>
          <w:tcPr>
            <w:tcW w:w="4591" w:type="dxa"/>
          </w:tcPr>
          <w:p w14:paraId="26E5E8E9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5E466D7D" w14:textId="77777777" w:rsidTr="00A74156">
        <w:trPr>
          <w:trHeight w:val="2076"/>
        </w:trPr>
        <w:tc>
          <w:tcPr>
            <w:tcW w:w="9286" w:type="dxa"/>
            <w:gridSpan w:val="2"/>
          </w:tcPr>
          <w:p w14:paraId="6EE45F2B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Program 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zajęć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(godzinny):</w:t>
            </w:r>
          </w:p>
          <w:p w14:paraId="4A23E649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7892C588" w14:textId="77777777" w:rsidTr="00D72514">
        <w:tc>
          <w:tcPr>
            <w:tcW w:w="9286" w:type="dxa"/>
            <w:gridSpan w:val="2"/>
          </w:tcPr>
          <w:p w14:paraId="4EE32EA0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Opis 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zajęć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(max. 10 zdań):</w:t>
            </w:r>
          </w:p>
          <w:p w14:paraId="7C807E46" w14:textId="77777777" w:rsidR="00A74156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  <w:p w14:paraId="68792E93" w14:textId="77777777" w:rsidR="00A74156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  <w:p w14:paraId="0BFCB404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</w:tbl>
    <w:p w14:paraId="31B0E892" w14:textId="77777777" w:rsidR="00A74156" w:rsidRDefault="00A74156" w:rsidP="00A74156">
      <w:pPr>
        <w:pStyle w:val="Default"/>
        <w:spacing w:after="4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</w:p>
    <w:p w14:paraId="6AD6EDBF" w14:textId="77777777" w:rsidR="00A74156" w:rsidRPr="00A74156" w:rsidRDefault="00A74156" w:rsidP="00A74156">
      <w:pPr>
        <w:pStyle w:val="Default"/>
        <w:spacing w:after="4"/>
        <w:jc w:val="both"/>
        <w:rPr>
          <w:rFonts w:asciiTheme="majorHAnsi" w:eastAsia="Times New Roman" w:hAnsiTheme="majorHAnsi" w:cs="Times New Roman"/>
          <w:b/>
          <w:color w:val="auto"/>
          <w:lang w:eastAsia="pl-PL"/>
        </w:rPr>
      </w:pPr>
      <w:r w:rsidRPr="00A74156">
        <w:rPr>
          <w:rFonts w:asciiTheme="majorHAnsi" w:eastAsia="Times New Roman" w:hAnsiTheme="majorHAnsi" w:cs="Times New Roman"/>
          <w:b/>
          <w:color w:val="auto"/>
          <w:lang w:eastAsia="pl-PL"/>
        </w:rPr>
        <w:t>Informacje dodatkowe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A74156" w:rsidRPr="00127B7F" w14:paraId="7378F154" w14:textId="77777777" w:rsidTr="00D72514">
        <w:tc>
          <w:tcPr>
            <w:tcW w:w="9286" w:type="dxa"/>
            <w:gridSpan w:val="2"/>
          </w:tcPr>
          <w:p w14:paraId="526BA7E1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lastRenderedPageBreak/>
              <w:t xml:space="preserve">Czy 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zajęcia są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dofinasowane ze środków Miasta Gdańska*:</w:t>
            </w:r>
          </w:p>
          <w:p w14:paraId="0714475F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TAK/NIE                            </w:t>
            </w:r>
          </w:p>
          <w:p w14:paraId="3002B8D1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Jeśli tak, to w jakiej kwocie?</w:t>
            </w:r>
          </w:p>
        </w:tc>
      </w:tr>
      <w:tr w:rsidR="00A74156" w:rsidRPr="00127B7F" w14:paraId="41B25C8D" w14:textId="77777777" w:rsidTr="00D72514">
        <w:tc>
          <w:tcPr>
            <w:tcW w:w="9286" w:type="dxa"/>
            <w:gridSpan w:val="2"/>
          </w:tcPr>
          <w:p w14:paraId="01CF27B1" w14:textId="77777777" w:rsidR="00A74156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Czy zajęcia byłby już organizowane wcześniej?</w:t>
            </w:r>
          </w:p>
          <w:p w14:paraId="033274AA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TAK/NIE</w:t>
            </w:r>
          </w:p>
        </w:tc>
      </w:tr>
      <w:tr w:rsidR="00A74156" w:rsidRPr="00127B7F" w14:paraId="5C230C4E" w14:textId="77777777" w:rsidTr="00D72514">
        <w:tc>
          <w:tcPr>
            <w:tcW w:w="9286" w:type="dxa"/>
            <w:gridSpan w:val="2"/>
          </w:tcPr>
          <w:p w14:paraId="72955FF0" w14:textId="77777777" w:rsidR="00A74156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Czy organizator dysponuje własną bazą danych potencjalnych uczestników</w:t>
            </w:r>
          </w:p>
          <w:p w14:paraId="678E60C3" w14:textId="77777777" w:rsidR="00A74156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TAK/NIE</w:t>
            </w:r>
          </w:p>
        </w:tc>
      </w:tr>
      <w:tr w:rsidR="00A74156" w:rsidRPr="00127B7F" w14:paraId="05D10E59" w14:textId="77777777" w:rsidTr="00D72514">
        <w:tc>
          <w:tcPr>
            <w:tcW w:w="9286" w:type="dxa"/>
            <w:gridSpan w:val="2"/>
          </w:tcPr>
          <w:p w14:paraId="479BE2A7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Zaplanowane sposoby promocji wydarzenia:</w:t>
            </w:r>
          </w:p>
          <w:p w14:paraId="42530419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596132B6" w14:textId="77777777" w:rsidTr="00D72514">
        <w:tc>
          <w:tcPr>
            <w:tcW w:w="9286" w:type="dxa"/>
            <w:gridSpan w:val="2"/>
          </w:tcPr>
          <w:p w14:paraId="402028F3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Dostępność wydarzenia*:</w:t>
            </w:r>
          </w:p>
          <w:p w14:paraId="2CCFCA18" w14:textId="77777777" w:rsidR="00A74156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wstęp wolny TAK/NIE </w:t>
            </w:r>
          </w:p>
          <w:p w14:paraId="3A88D010" w14:textId="77777777" w:rsidR="00A74156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dla kogo są dedykowane zajęcia?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</w:t>
            </w:r>
          </w:p>
          <w:p w14:paraId="2DA2CB62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inne:</w:t>
            </w:r>
          </w:p>
        </w:tc>
      </w:tr>
      <w:tr w:rsidR="00A74156" w:rsidRPr="00127B7F" w14:paraId="1951FC72" w14:textId="77777777" w:rsidTr="00D72514">
        <w:tc>
          <w:tcPr>
            <w:tcW w:w="9286" w:type="dxa"/>
            <w:gridSpan w:val="2"/>
          </w:tcPr>
          <w:p w14:paraId="00E34E3B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Czy 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zajęcia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ma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ją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charakter charytatywny*:</w:t>
            </w:r>
          </w:p>
          <w:p w14:paraId="2B3CE64E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- TAK/NIE</w:t>
            </w:r>
          </w:p>
          <w:p w14:paraId="5A5C1301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(W myśl ustawy z 14 marca 2014 r. Dz. U 2017.1223 - tekst jednolity o zasadach prowadzenia zbiórek publicznych warunkiem przeprowadzenia zbiórki publicznej jest jej zgłoszenie w portalu zbiórek publicznych Zbiórki.gov.pl. Zniesiony został obowiązek uzyskania pozwolenia. Brak zarejestrowanej zbiórki skutkuje odmową przyznania patronatu honorowego.)</w:t>
            </w:r>
          </w:p>
        </w:tc>
      </w:tr>
      <w:tr w:rsidR="00A74156" w:rsidRPr="00127B7F" w14:paraId="6F69661E" w14:textId="77777777" w:rsidTr="00D72514">
        <w:tc>
          <w:tcPr>
            <w:tcW w:w="4643" w:type="dxa"/>
          </w:tcPr>
          <w:p w14:paraId="794E72EF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Inne osoby lub instytucje, do których zwrócono się z prośbą o 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wsparcie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</w:t>
            </w:r>
          </w:p>
        </w:tc>
        <w:tc>
          <w:tcPr>
            <w:tcW w:w="4643" w:type="dxa"/>
          </w:tcPr>
          <w:p w14:paraId="519C2CA4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22953BC0" w14:textId="77777777" w:rsidTr="00D72514">
        <w:tc>
          <w:tcPr>
            <w:tcW w:w="4643" w:type="dxa"/>
          </w:tcPr>
          <w:p w14:paraId="397F853C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Inne osoby,</w:t>
            </w:r>
            <w:r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instytucje</w:t>
            </w: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 które objęły wydarzenie patronatem honorowym </w:t>
            </w:r>
          </w:p>
          <w:p w14:paraId="6C271DD8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  <w:tc>
          <w:tcPr>
            <w:tcW w:w="4643" w:type="dxa"/>
          </w:tcPr>
          <w:p w14:paraId="33B0D983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0E5145CA" w14:textId="77777777" w:rsidTr="00D72514">
        <w:tc>
          <w:tcPr>
            <w:tcW w:w="4643" w:type="dxa"/>
          </w:tcPr>
          <w:p w14:paraId="52220153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Przewidywana liczba uczestników**</w:t>
            </w:r>
          </w:p>
        </w:tc>
        <w:tc>
          <w:tcPr>
            <w:tcW w:w="4643" w:type="dxa"/>
          </w:tcPr>
          <w:p w14:paraId="7D99BF6A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  <w:tr w:rsidR="00A74156" w:rsidRPr="00127B7F" w14:paraId="609C11AE" w14:textId="77777777" w:rsidTr="00D72514">
        <w:tc>
          <w:tcPr>
            <w:tcW w:w="4643" w:type="dxa"/>
          </w:tcPr>
          <w:p w14:paraId="5EEF08A8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 xml:space="preserve">PIECZĘĆ ORGANIZATORA     </w:t>
            </w:r>
          </w:p>
          <w:p w14:paraId="132C10AA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  <w:p w14:paraId="1C88185C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  <w:tc>
          <w:tcPr>
            <w:tcW w:w="4643" w:type="dxa"/>
          </w:tcPr>
          <w:p w14:paraId="2C1B49A7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  <w:r w:rsidRPr="00127B7F">
              <w:rPr>
                <w:rFonts w:asciiTheme="majorHAnsi" w:eastAsia="Times New Roman" w:hAnsiTheme="majorHAnsi" w:cs="Times New Roman"/>
                <w:color w:val="auto"/>
                <w:lang w:eastAsia="pl-PL"/>
              </w:rPr>
              <w:t>PODPIS ORGANIZATORA</w:t>
            </w:r>
          </w:p>
          <w:p w14:paraId="2DE56968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  <w:p w14:paraId="5509772C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  <w:p w14:paraId="672DBC42" w14:textId="77777777" w:rsidR="00A74156" w:rsidRPr="00127B7F" w:rsidRDefault="00A74156" w:rsidP="00D72514">
            <w:pPr>
              <w:pStyle w:val="Default"/>
              <w:spacing w:after="4"/>
              <w:jc w:val="both"/>
              <w:rPr>
                <w:rFonts w:asciiTheme="majorHAnsi" w:eastAsia="Times New Roman" w:hAnsiTheme="majorHAnsi" w:cs="Times New Roman"/>
                <w:color w:val="auto"/>
                <w:lang w:eastAsia="pl-PL"/>
              </w:rPr>
            </w:pPr>
          </w:p>
        </w:tc>
      </w:tr>
    </w:tbl>
    <w:p w14:paraId="5E5F3B04" w14:textId="77777777" w:rsidR="00A74156" w:rsidRPr="00127B7F" w:rsidRDefault="00A74156" w:rsidP="00A74156">
      <w:pPr>
        <w:pStyle w:val="Default"/>
        <w:spacing w:after="4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</w:p>
    <w:p w14:paraId="0667FD7F" w14:textId="77777777" w:rsidR="00A74156" w:rsidRPr="00127B7F" w:rsidRDefault="00A74156" w:rsidP="00A74156">
      <w:pPr>
        <w:pStyle w:val="Default"/>
        <w:spacing w:after="4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 w:rsidRPr="00127B7F">
        <w:rPr>
          <w:rFonts w:asciiTheme="majorHAnsi" w:eastAsia="Times New Roman" w:hAnsiTheme="majorHAnsi" w:cs="Times New Roman"/>
          <w:color w:val="auto"/>
          <w:lang w:eastAsia="pl-PL"/>
        </w:rPr>
        <w:t>*      niepotrzebne skreślić</w:t>
      </w:r>
    </w:p>
    <w:p w14:paraId="5E7499F9" w14:textId="77777777" w:rsidR="00D260FA" w:rsidRDefault="00D260FA" w:rsidP="00304FBE">
      <w:pPr>
        <w:rPr>
          <w:rFonts w:ascii="Open Sans" w:hAnsi="Open Sans" w:cs="Open Sans"/>
        </w:rPr>
      </w:pPr>
    </w:p>
    <w:p w14:paraId="3A43BF12" w14:textId="77777777" w:rsidR="00A74156" w:rsidRDefault="00A74156" w:rsidP="00304FBE">
      <w:pPr>
        <w:rPr>
          <w:rFonts w:ascii="Open Sans" w:hAnsi="Open Sans" w:cs="Open Sans"/>
        </w:rPr>
      </w:pPr>
    </w:p>
    <w:p w14:paraId="5405F8AB" w14:textId="77777777" w:rsidR="00D260FA" w:rsidRDefault="00D260FA" w:rsidP="00304FBE">
      <w:pPr>
        <w:rPr>
          <w:rFonts w:ascii="Open Sans" w:hAnsi="Open Sans" w:cs="Open Sans"/>
        </w:rPr>
      </w:pPr>
    </w:p>
    <w:p w14:paraId="04219DE1" w14:textId="77777777" w:rsidR="00D260FA" w:rsidRDefault="00D260FA" w:rsidP="00D260FA">
      <w:pPr>
        <w:rPr>
          <w:rFonts w:ascii="Open Sans" w:hAnsi="Open Sans" w:cs="Open Sans"/>
        </w:rPr>
      </w:pPr>
    </w:p>
    <w:p w14:paraId="18B2677B" w14:textId="77777777" w:rsidR="00D260FA" w:rsidRPr="00D260FA" w:rsidRDefault="00D260FA" w:rsidP="00D260FA">
      <w:pPr>
        <w:tabs>
          <w:tab w:val="left" w:pos="621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D260FA" w:rsidRPr="00D260FA" w:rsidSect="00216756">
      <w:headerReference w:type="default" r:id="rId8"/>
      <w:footerReference w:type="default" r:id="rId9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8775D" w14:textId="77777777" w:rsidR="00A74156" w:rsidRDefault="00A74156" w:rsidP="00044F3B">
      <w:pPr>
        <w:spacing w:after="0" w:line="240" w:lineRule="auto"/>
      </w:pPr>
      <w:r>
        <w:separator/>
      </w:r>
    </w:p>
  </w:endnote>
  <w:endnote w:type="continuationSeparator" w:id="0">
    <w:p w14:paraId="6AC2A962" w14:textId="77777777" w:rsidR="00A74156" w:rsidRDefault="00A74156" w:rsidP="000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E63FB" w14:textId="77777777" w:rsidR="00320787" w:rsidRDefault="00D260FA" w:rsidP="00FA10DE">
    <w:pPr>
      <w:pStyle w:val="Stopka"/>
      <w:ind w:left="-709" w:firstLine="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7BCB978" wp14:editId="4E242615">
          <wp:simplePos x="0" y="0"/>
          <wp:positionH relativeFrom="margin">
            <wp:align>center</wp:align>
          </wp:positionH>
          <wp:positionV relativeFrom="paragraph">
            <wp:posOffset>129540</wp:posOffset>
          </wp:positionV>
          <wp:extent cx="5351780" cy="45085"/>
          <wp:effectExtent l="0" t="0" r="1270" b="0"/>
          <wp:wrapSquare wrapText="bothSides"/>
          <wp:docPr id="11" name="Obraz 11" descr="PASEK-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SEK-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5" r="8325"/>
                  <a:stretch>
                    <a:fillRect/>
                  </a:stretch>
                </pic:blipFill>
                <pic:spPr bwMode="auto">
                  <a:xfrm>
                    <a:off x="0" y="0"/>
                    <a:ext cx="53517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E9549" w14:textId="77777777" w:rsidR="0029394D" w:rsidRDefault="00D260FA" w:rsidP="00FA10DE">
    <w:pPr>
      <w:pStyle w:val="Stopka"/>
      <w:ind w:left="-709" w:firstLine="709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5C646" wp14:editId="332452AF">
              <wp:simplePos x="0" y="0"/>
              <wp:positionH relativeFrom="column">
                <wp:posOffset>125095</wp:posOffset>
              </wp:positionH>
              <wp:positionV relativeFrom="paragraph">
                <wp:posOffset>47625</wp:posOffset>
              </wp:positionV>
              <wp:extent cx="5327650" cy="6210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4C298" w14:textId="77777777" w:rsidR="00844FB3" w:rsidRPr="009016E8" w:rsidRDefault="0099219B" w:rsidP="00844FB3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9016E8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 xml:space="preserve">Gdański Ośrodek Sportu </w:t>
                          </w:r>
                          <w:r w:rsidR="009016E8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|</w:t>
                          </w:r>
                          <w:r w:rsidRPr="009016E8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Dział </w:t>
                          </w:r>
                          <w:r w:rsidR="0087294B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Imprez</w:t>
                          </w:r>
                          <w:r w:rsidRP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|</w:t>
                          </w:r>
                          <w:r w:rsidRP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ul. Traugutta 29 </w:t>
                          </w:r>
                          <w:r w:rsid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80-221 Gdańsk</w:t>
                          </w:r>
                        </w:p>
                        <w:p w14:paraId="6729EB7A" w14:textId="77777777" w:rsidR="0099219B" w:rsidRPr="009016E8" w:rsidRDefault="0099219B" w:rsidP="00844FB3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Tel. </w:t>
                          </w:r>
                          <w:r w:rsidR="00D260F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+48 </w:t>
                          </w:r>
                          <w:r w:rsidRP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58 </w:t>
                          </w:r>
                          <w:r w:rsidR="0087294B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511 01 </w:t>
                          </w:r>
                          <w:r w:rsidRP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0</w:t>
                          </w:r>
                          <w:r w:rsidR="0087294B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9</w:t>
                          </w:r>
                          <w:r w:rsidRP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| </w:t>
                          </w:r>
                          <w:r w:rsidR="0087294B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imprezy</w:t>
                          </w:r>
                          <w:r w:rsidRPr="00D260F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@sportgdansk.pl</w:t>
                          </w:r>
                          <w:r w:rsidRP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9016E8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D260F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www.sportgdansk.pl</w:t>
                          </w:r>
                        </w:p>
                        <w:p w14:paraId="4E3B923E" w14:textId="77777777" w:rsidR="00844FB3" w:rsidRDefault="00844F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D5C6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.85pt;margin-top:3.75pt;width:419.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" filled="f" stroked="f">
              <v:textbox>
                <w:txbxContent>
                  <w:p w14:paraId="1384C298" w14:textId="77777777" w:rsidR="00844FB3" w:rsidRPr="009016E8" w:rsidRDefault="0099219B" w:rsidP="00844FB3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9016E8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 xml:space="preserve">Gdański Ośrodek Sportu </w:t>
                    </w:r>
                    <w:r w:rsidR="009016E8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|</w:t>
                    </w:r>
                    <w:r w:rsidRPr="009016E8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 xml:space="preserve"> </w:t>
                    </w:r>
                    <w:r w:rsidRP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Dział </w:t>
                    </w:r>
                    <w:r w:rsidR="0087294B">
                      <w:rPr>
                        <w:rFonts w:ascii="Open Sans" w:hAnsi="Open Sans" w:cs="Open Sans"/>
                        <w:sz w:val="14"/>
                        <w:szCs w:val="14"/>
                      </w:rPr>
                      <w:t>Imprez</w:t>
                    </w:r>
                    <w:r w:rsidRP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>|</w:t>
                    </w:r>
                    <w:r w:rsidRP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ul. Traugutta 29 </w:t>
                    </w:r>
                    <w:r w:rsid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| </w:t>
                    </w:r>
                    <w:r w:rsidRP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>80-221 Gdańsk</w:t>
                    </w:r>
                  </w:p>
                  <w:p w14:paraId="6729EB7A" w14:textId="77777777" w:rsidR="0099219B" w:rsidRPr="009016E8" w:rsidRDefault="0099219B" w:rsidP="00844FB3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Tel. </w:t>
                    </w:r>
                    <w:r w:rsidR="00D260FA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+48 </w:t>
                    </w:r>
                    <w:r w:rsidRP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>58 </w:t>
                    </w:r>
                    <w:r w:rsidR="0087294B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511 01 </w:t>
                    </w:r>
                    <w:r w:rsidRP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>0</w:t>
                    </w:r>
                    <w:r w:rsidR="0087294B">
                      <w:rPr>
                        <w:rFonts w:ascii="Open Sans" w:hAnsi="Open Sans" w:cs="Open Sans"/>
                        <w:sz w:val="14"/>
                        <w:szCs w:val="14"/>
                      </w:rPr>
                      <w:t>9</w:t>
                    </w:r>
                    <w:r w:rsidRP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| </w:t>
                    </w:r>
                    <w:r w:rsidR="0087294B">
                      <w:rPr>
                        <w:rFonts w:ascii="Open Sans" w:hAnsi="Open Sans" w:cs="Open Sans"/>
                        <w:sz w:val="14"/>
                        <w:szCs w:val="14"/>
                      </w:rPr>
                      <w:t>imprezy</w:t>
                    </w:r>
                    <w:r w:rsidRPr="00D260FA">
                      <w:rPr>
                        <w:rFonts w:ascii="Open Sans" w:hAnsi="Open Sans" w:cs="Open Sans"/>
                        <w:sz w:val="14"/>
                        <w:szCs w:val="14"/>
                      </w:rPr>
                      <w:t>@sportgdansk.pl</w:t>
                    </w:r>
                    <w:r w:rsidRP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9016E8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| </w:t>
                    </w:r>
                    <w:r w:rsidRPr="00D260FA">
                      <w:rPr>
                        <w:rFonts w:ascii="Open Sans" w:hAnsi="Open Sans" w:cs="Open Sans"/>
                        <w:sz w:val="14"/>
                        <w:szCs w:val="14"/>
                      </w:rPr>
                      <w:t>www.sportgdansk.pl</w:t>
                    </w:r>
                  </w:p>
                  <w:p w14:paraId="4E3B923E" w14:textId="77777777" w:rsidR="00844FB3" w:rsidRDefault="00844FB3"/>
                </w:txbxContent>
              </v:textbox>
            </v:shape>
          </w:pict>
        </mc:Fallback>
      </mc:AlternateContent>
    </w:r>
  </w:p>
  <w:p w14:paraId="60A1EA28" w14:textId="77777777" w:rsidR="00044F3B" w:rsidRDefault="00044F3B" w:rsidP="00FA10DE">
    <w:pPr>
      <w:pStyle w:val="Stopka"/>
      <w:ind w:left="-709" w:firstLine="709"/>
    </w:pPr>
  </w:p>
  <w:p w14:paraId="3EA0FC2A" w14:textId="77777777" w:rsidR="005F0B08" w:rsidRDefault="005F0B08" w:rsidP="005F0B08">
    <w:pPr>
      <w:pStyle w:val="Stopka"/>
      <w:rPr>
        <w:sz w:val="16"/>
        <w:szCs w:val="16"/>
      </w:rPr>
    </w:pPr>
  </w:p>
  <w:p w14:paraId="40F6A5DC" w14:textId="77777777" w:rsidR="005F0B08" w:rsidRDefault="005F0B08" w:rsidP="005F0B08">
    <w:pPr>
      <w:pStyle w:val="Stopka"/>
      <w:rPr>
        <w:sz w:val="16"/>
        <w:szCs w:val="16"/>
      </w:rPr>
    </w:pPr>
  </w:p>
  <w:p w14:paraId="5145B127" w14:textId="77777777" w:rsidR="005F0B08" w:rsidRPr="005F0B08" w:rsidRDefault="005F0B08" w:rsidP="005F0B08">
    <w:pPr>
      <w:pStyle w:val="Stopka"/>
      <w:tabs>
        <w:tab w:val="left" w:pos="4536"/>
      </w:tabs>
      <w:rPr>
        <w:sz w:val="16"/>
        <w:szCs w:val="16"/>
      </w:rPr>
    </w:pPr>
  </w:p>
  <w:p w14:paraId="79AA02E6" w14:textId="77777777" w:rsidR="003A3DA1" w:rsidRPr="00C70510" w:rsidRDefault="003A3DA1" w:rsidP="00844FB3">
    <w:pPr>
      <w:pStyle w:val="Stopka"/>
      <w:ind w:left="-709" w:firstLine="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515A6" w14:textId="77777777" w:rsidR="00A74156" w:rsidRDefault="00A74156" w:rsidP="00044F3B">
      <w:pPr>
        <w:spacing w:after="0" w:line="240" w:lineRule="auto"/>
      </w:pPr>
      <w:r>
        <w:separator/>
      </w:r>
    </w:p>
  </w:footnote>
  <w:footnote w:type="continuationSeparator" w:id="0">
    <w:p w14:paraId="7A584BDE" w14:textId="77777777" w:rsidR="00A74156" w:rsidRDefault="00A74156" w:rsidP="000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40F5A" w14:textId="77777777" w:rsidR="0099219B" w:rsidRDefault="0099219B" w:rsidP="008A0E49">
    <w:pPr>
      <w:pStyle w:val="Nagwek"/>
      <w:tabs>
        <w:tab w:val="left" w:pos="1560"/>
      </w:tabs>
    </w:pPr>
  </w:p>
  <w:p w14:paraId="35BDC45E" w14:textId="77777777" w:rsidR="00044F3B" w:rsidRDefault="00D260FA" w:rsidP="008A0E49">
    <w:pPr>
      <w:pStyle w:val="Nagwek"/>
      <w:tabs>
        <w:tab w:val="left" w:pos="1560"/>
      </w:tabs>
    </w:pPr>
    <w:r>
      <w:rPr>
        <w:noProof/>
        <w:lang w:eastAsia="pl-PL"/>
      </w:rPr>
      <w:drawing>
        <wp:inline distT="0" distB="0" distL="0" distR="0" wp14:anchorId="77E4D0EC" wp14:editId="202FE04D">
          <wp:extent cx="2019300" cy="647700"/>
          <wp:effectExtent l="0" t="0" r="0" b="0"/>
          <wp:docPr id="1" name="Obraz 1" descr="LOGO-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56"/>
    <w:rsid w:val="00044F3B"/>
    <w:rsid w:val="000B2E04"/>
    <w:rsid w:val="000C416E"/>
    <w:rsid w:val="000D4CC3"/>
    <w:rsid w:val="001B4785"/>
    <w:rsid w:val="001F029B"/>
    <w:rsid w:val="00216756"/>
    <w:rsid w:val="002321C3"/>
    <w:rsid w:val="0029394D"/>
    <w:rsid w:val="002F3428"/>
    <w:rsid w:val="002F6E7C"/>
    <w:rsid w:val="00304FBE"/>
    <w:rsid w:val="00320787"/>
    <w:rsid w:val="00365264"/>
    <w:rsid w:val="0036713C"/>
    <w:rsid w:val="003A3DA1"/>
    <w:rsid w:val="004453A8"/>
    <w:rsid w:val="00453D4B"/>
    <w:rsid w:val="004C3836"/>
    <w:rsid w:val="0054211A"/>
    <w:rsid w:val="005F0B08"/>
    <w:rsid w:val="00643D1A"/>
    <w:rsid w:val="006E48CB"/>
    <w:rsid w:val="007019DC"/>
    <w:rsid w:val="00706438"/>
    <w:rsid w:val="00751AAB"/>
    <w:rsid w:val="007840C5"/>
    <w:rsid w:val="007E6A74"/>
    <w:rsid w:val="008057CB"/>
    <w:rsid w:val="00821331"/>
    <w:rsid w:val="00844FB3"/>
    <w:rsid w:val="0087294B"/>
    <w:rsid w:val="008A0E49"/>
    <w:rsid w:val="009016E8"/>
    <w:rsid w:val="00931EC9"/>
    <w:rsid w:val="0099219B"/>
    <w:rsid w:val="00A22B46"/>
    <w:rsid w:val="00A51B89"/>
    <w:rsid w:val="00A74156"/>
    <w:rsid w:val="00AD3580"/>
    <w:rsid w:val="00B069E7"/>
    <w:rsid w:val="00B31AA8"/>
    <w:rsid w:val="00C70510"/>
    <w:rsid w:val="00C77D0D"/>
    <w:rsid w:val="00D260FA"/>
    <w:rsid w:val="00D806B1"/>
    <w:rsid w:val="00D83B96"/>
    <w:rsid w:val="00ED16A8"/>
    <w:rsid w:val="00ED67FB"/>
    <w:rsid w:val="00F368E6"/>
    <w:rsid w:val="00F901B8"/>
    <w:rsid w:val="00F97F70"/>
    <w:rsid w:val="00FA10DE"/>
    <w:rsid w:val="00FA7DB0"/>
    <w:rsid w:val="00FB0358"/>
    <w:rsid w:val="00FC782C"/>
    <w:rsid w:val="00FC7AB8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C01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F3B"/>
  </w:style>
  <w:style w:type="paragraph" w:styleId="Stopka">
    <w:name w:val="footer"/>
    <w:basedOn w:val="Normalny"/>
    <w:link w:val="StopkaZnak"/>
    <w:uiPriority w:val="99"/>
    <w:unhideWhenUsed/>
    <w:rsid w:val="0004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F3B"/>
  </w:style>
  <w:style w:type="paragraph" w:styleId="Tekstdymka">
    <w:name w:val="Balloon Text"/>
    <w:basedOn w:val="Normalny"/>
    <w:link w:val="TekstdymkaZnak"/>
    <w:uiPriority w:val="99"/>
    <w:semiHidden/>
    <w:unhideWhenUsed/>
    <w:rsid w:val="0004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44F3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9219B"/>
    <w:rPr>
      <w:color w:val="0000FF"/>
      <w:u w:val="single"/>
    </w:rPr>
  </w:style>
  <w:style w:type="paragraph" w:customStyle="1" w:styleId="Default">
    <w:name w:val="Default"/>
    <w:rsid w:val="00A74156"/>
    <w:pPr>
      <w:autoSpaceDE w:val="0"/>
      <w:autoSpaceDN w:val="0"/>
      <w:adjustRightInd w:val="0"/>
    </w:pPr>
    <w:rPr>
      <w:rFonts w:ascii="DejaVu Sans" w:eastAsiaTheme="minorHAnsi" w:hAnsi="DejaVu Sans" w:cs="DejaVu San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F3B"/>
  </w:style>
  <w:style w:type="paragraph" w:styleId="Stopka">
    <w:name w:val="footer"/>
    <w:basedOn w:val="Normalny"/>
    <w:link w:val="StopkaZnak"/>
    <w:uiPriority w:val="99"/>
    <w:unhideWhenUsed/>
    <w:rsid w:val="0004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F3B"/>
  </w:style>
  <w:style w:type="paragraph" w:styleId="Tekstdymka">
    <w:name w:val="Balloon Text"/>
    <w:basedOn w:val="Normalny"/>
    <w:link w:val="TekstdymkaZnak"/>
    <w:uiPriority w:val="99"/>
    <w:semiHidden/>
    <w:unhideWhenUsed/>
    <w:rsid w:val="0004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44F3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9219B"/>
    <w:rPr>
      <w:color w:val="0000FF"/>
      <w:u w:val="single"/>
    </w:rPr>
  </w:style>
  <w:style w:type="paragraph" w:customStyle="1" w:styleId="Default">
    <w:name w:val="Default"/>
    <w:rsid w:val="00A74156"/>
    <w:pPr>
      <w:autoSpaceDE w:val="0"/>
      <w:autoSpaceDN w:val="0"/>
      <w:adjustRightInd w:val="0"/>
    </w:pPr>
    <w:rPr>
      <w:rFonts w:ascii="DejaVu Sans" w:eastAsiaTheme="minorHAnsi" w:hAnsi="DejaVu Sans" w:cs="DejaVu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ZR008\public\2\IMPREZY%202018\R&#243;&#380;ne\papier%20firmowy%20GO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FCF0-1065-47E4-A736-8AB461BD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GOS.dotx</Template>
  <TotalTime>0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1725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http://www.sportgdansk.pl/</vt:lpwstr>
      </vt:variant>
      <vt:variant>
        <vt:lpwstr/>
      </vt:variant>
      <vt:variant>
        <vt:i4>8061010</vt:i4>
      </vt:variant>
      <vt:variant>
        <vt:i4>0</vt:i4>
      </vt:variant>
      <vt:variant>
        <vt:i4>0</vt:i4>
      </vt:variant>
      <vt:variant>
        <vt:i4>5</vt:i4>
      </vt:variant>
      <vt:variant>
        <vt:lpwstr>mailto:adres@sportgdansk.pl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MichalMieczkowski</cp:lastModifiedBy>
  <cp:revision>2</cp:revision>
  <cp:lastPrinted>2018-07-18T07:27:00Z</cp:lastPrinted>
  <dcterms:created xsi:type="dcterms:W3CDTF">2024-12-04T11:46:00Z</dcterms:created>
  <dcterms:modified xsi:type="dcterms:W3CDTF">2024-12-04T11:46:00Z</dcterms:modified>
</cp:coreProperties>
</file>